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7AC3" w14:textId="58347B01" w:rsidR="009A4B7C" w:rsidRPr="00F53479" w:rsidRDefault="00927788" w:rsidP="004763C3">
      <w:pPr>
        <w:pStyle w:val="Heading1"/>
        <w:jc w:val="center"/>
        <w:rPr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B3B3E09" wp14:editId="4AC7A8E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89504" cy="555171"/>
            <wp:effectExtent l="0" t="0" r="6350" b="0"/>
            <wp:wrapNone/>
            <wp:docPr id="38" name="Pictur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3870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29" cy="55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B7C">
        <w:t xml:space="preserve">         </w:t>
      </w:r>
      <w:r>
        <w:tab/>
      </w:r>
      <w:r>
        <w:tab/>
      </w:r>
      <w:r>
        <w:tab/>
        <w:t xml:space="preserve">         </w:t>
      </w:r>
      <w:r w:rsidR="009A4B7C" w:rsidRPr="00F53479">
        <w:rPr>
          <w:sz w:val="64"/>
          <w:szCs w:val="64"/>
        </w:rPr>
        <w:t>AGENDA</w:t>
      </w:r>
    </w:p>
    <w:p w14:paraId="522D4C7A" w14:textId="03517879" w:rsidR="009A4B7C" w:rsidRDefault="009B4D08" w:rsidP="00182D0C">
      <w:pPr>
        <w:tabs>
          <w:tab w:val="left" w:pos="1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B4152" wp14:editId="5E5A17B5">
                <wp:simplePos x="0" y="0"/>
                <wp:positionH relativeFrom="column">
                  <wp:posOffset>53340</wp:posOffset>
                </wp:positionH>
                <wp:positionV relativeFrom="paragraph">
                  <wp:posOffset>162560</wp:posOffset>
                </wp:positionV>
                <wp:extent cx="5486400" cy="0"/>
                <wp:effectExtent l="15240" t="10795" r="13335" b="8255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114EDD24">
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1.25pt" from="4.2pt,12.8pt" to="436.2pt,12.8pt" w14:anchorId="1EDCE1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"/>
            </w:pict>
          </mc:Fallback>
        </mc:AlternateContent>
      </w:r>
      <w:r w:rsidR="00182D0C">
        <w:rPr>
          <w:rFonts w:ascii="Arial" w:hAnsi="Arial" w:cs="Arial"/>
          <w:b/>
          <w:bCs/>
        </w:rPr>
        <w:tab/>
      </w:r>
    </w:p>
    <w:p w14:paraId="3FC774CF" w14:textId="77777777" w:rsidR="00F53479" w:rsidRDefault="00F53479">
      <w:pPr>
        <w:pStyle w:val="Heading2"/>
        <w:jc w:val="right"/>
        <w:rPr>
          <w:sz w:val="24"/>
        </w:rPr>
      </w:pPr>
    </w:p>
    <w:p w14:paraId="61D8F181" w14:textId="25171840" w:rsidR="009A4B7C" w:rsidRPr="003823E5" w:rsidRDefault="00701281">
      <w:pPr>
        <w:pStyle w:val="Heading2"/>
        <w:jc w:val="right"/>
        <w:rPr>
          <w:sz w:val="40"/>
          <w:szCs w:val="40"/>
        </w:rPr>
      </w:pPr>
      <w:r w:rsidRPr="003823E5">
        <w:rPr>
          <w:sz w:val="40"/>
          <w:szCs w:val="40"/>
        </w:rPr>
        <w:t xml:space="preserve">Schools Forum </w:t>
      </w:r>
    </w:p>
    <w:p w14:paraId="5AB5C691" w14:textId="77777777" w:rsidR="00F53479" w:rsidRPr="00F53479" w:rsidRDefault="00F53479" w:rsidP="00F53479"/>
    <w:p w14:paraId="0A8F8750" w14:textId="3E7EF581" w:rsidR="006750AB" w:rsidRPr="007E048D" w:rsidRDefault="00F75089">
      <w:pPr>
        <w:jc w:val="right"/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 person @ Malmesbury </w:t>
      </w:r>
      <w:r w:rsidR="008120B1">
        <w:rPr>
          <w:rFonts w:ascii="Arial" w:hAnsi="Arial" w:cs="Arial"/>
          <w:b/>
          <w:bCs/>
          <w:sz w:val="28"/>
          <w:szCs w:val="28"/>
        </w:rPr>
        <w:t xml:space="preserve">Primary </w:t>
      </w:r>
      <w:r>
        <w:rPr>
          <w:rFonts w:ascii="Arial" w:hAnsi="Arial" w:cs="Arial"/>
          <w:b/>
          <w:bCs/>
          <w:sz w:val="28"/>
          <w:szCs w:val="28"/>
        </w:rPr>
        <w:t>School</w:t>
      </w:r>
      <w:r w:rsidR="00126FCC">
        <w:rPr>
          <w:rFonts w:ascii="Arial" w:hAnsi="Arial" w:cs="Arial"/>
          <w:b/>
          <w:bCs/>
          <w:sz w:val="28"/>
          <w:szCs w:val="28"/>
        </w:rPr>
        <w:t xml:space="preserve"> where possible (Teams link on request)</w:t>
      </w:r>
    </w:p>
    <w:p w14:paraId="19F3F385" w14:textId="00D2549D" w:rsidR="009A4B7C" w:rsidRPr="007E048D" w:rsidRDefault="00A9588D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34D00FE4">
        <w:rPr>
          <w:rFonts w:ascii="Arial" w:hAnsi="Arial" w:cs="Arial"/>
          <w:b/>
          <w:bCs/>
          <w:sz w:val="28"/>
          <w:szCs w:val="28"/>
        </w:rPr>
        <w:t>Thursday</w:t>
      </w:r>
      <w:r w:rsidR="00B25EF3" w:rsidRPr="34D00FE4">
        <w:rPr>
          <w:rFonts w:ascii="Arial" w:hAnsi="Arial" w:cs="Arial"/>
          <w:b/>
          <w:bCs/>
          <w:sz w:val="28"/>
          <w:szCs w:val="28"/>
        </w:rPr>
        <w:t xml:space="preserve"> </w:t>
      </w:r>
      <w:r w:rsidRPr="34D00FE4">
        <w:rPr>
          <w:rFonts w:ascii="Arial" w:hAnsi="Arial" w:cs="Arial"/>
          <w:b/>
          <w:bCs/>
          <w:sz w:val="28"/>
          <w:szCs w:val="28"/>
        </w:rPr>
        <w:t>16</w:t>
      </w:r>
      <w:r w:rsidR="00F75089" w:rsidRPr="34D00FE4">
        <w:rPr>
          <w:rFonts w:ascii="Arial" w:hAnsi="Arial" w:cs="Arial"/>
          <w:b/>
          <w:bCs/>
          <w:sz w:val="28"/>
          <w:szCs w:val="28"/>
        </w:rPr>
        <w:t xml:space="preserve"> </w:t>
      </w:r>
      <w:r w:rsidRPr="34D00FE4">
        <w:rPr>
          <w:rFonts w:ascii="Arial" w:hAnsi="Arial" w:cs="Arial"/>
          <w:b/>
          <w:bCs/>
          <w:sz w:val="28"/>
          <w:szCs w:val="28"/>
        </w:rPr>
        <w:t xml:space="preserve">January </w:t>
      </w:r>
      <w:r w:rsidR="00B23424" w:rsidRPr="34D00FE4">
        <w:rPr>
          <w:rFonts w:ascii="Arial" w:hAnsi="Arial" w:cs="Arial"/>
          <w:b/>
          <w:bCs/>
          <w:sz w:val="28"/>
          <w:szCs w:val="28"/>
        </w:rPr>
        <w:t>20</w:t>
      </w:r>
      <w:r w:rsidR="007E048D" w:rsidRPr="34D00FE4">
        <w:rPr>
          <w:rFonts w:ascii="Arial" w:hAnsi="Arial" w:cs="Arial"/>
          <w:b/>
          <w:bCs/>
          <w:sz w:val="28"/>
          <w:szCs w:val="28"/>
        </w:rPr>
        <w:t>2</w:t>
      </w:r>
      <w:r w:rsidRPr="34D00FE4">
        <w:rPr>
          <w:rFonts w:ascii="Arial" w:hAnsi="Arial" w:cs="Arial"/>
          <w:b/>
          <w:bCs/>
          <w:sz w:val="28"/>
          <w:szCs w:val="28"/>
        </w:rPr>
        <w:t>5</w:t>
      </w:r>
      <w:r w:rsidR="00C724FB" w:rsidRPr="34D00FE4">
        <w:rPr>
          <w:rFonts w:ascii="Arial" w:hAnsi="Arial" w:cs="Arial"/>
          <w:b/>
          <w:bCs/>
          <w:sz w:val="28"/>
          <w:szCs w:val="28"/>
        </w:rPr>
        <w:t xml:space="preserve"> @ </w:t>
      </w:r>
      <w:r w:rsidR="00C46D98" w:rsidRPr="34D00FE4">
        <w:rPr>
          <w:rFonts w:ascii="Arial" w:hAnsi="Arial" w:cs="Arial"/>
          <w:b/>
          <w:bCs/>
          <w:sz w:val="28"/>
          <w:szCs w:val="28"/>
        </w:rPr>
        <w:t xml:space="preserve">4pm </w:t>
      </w:r>
    </w:p>
    <w:p w14:paraId="17B6D015" w14:textId="370A595F" w:rsidR="006A2DE4" w:rsidRDefault="009A4B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TableGrid1"/>
        <w:tblW w:w="9064" w:type="dxa"/>
        <w:tblLook w:val="0020" w:firstRow="1" w:lastRow="0" w:firstColumn="0" w:lastColumn="0" w:noHBand="0" w:noVBand="0"/>
      </w:tblPr>
      <w:tblGrid>
        <w:gridCol w:w="710"/>
        <w:gridCol w:w="6086"/>
        <w:gridCol w:w="2268"/>
      </w:tblGrid>
      <w:tr w:rsidR="00701281" w14:paraId="1B88AC81" w14:textId="77777777" w:rsidTr="34D00FE4">
        <w:tc>
          <w:tcPr>
            <w:tcW w:w="710" w:type="dxa"/>
          </w:tcPr>
          <w:p w14:paraId="5B597338" w14:textId="77777777" w:rsidR="00701281" w:rsidRPr="004047CF" w:rsidRDefault="00701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7CF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086" w:type="dxa"/>
          </w:tcPr>
          <w:p w14:paraId="11A61106" w14:textId="77777777" w:rsidR="00701281" w:rsidRPr="004047CF" w:rsidRDefault="00701281">
            <w:pPr>
              <w:rPr>
                <w:rFonts w:ascii="Arial" w:hAnsi="Arial" w:cs="Arial"/>
                <w:b/>
              </w:rPr>
            </w:pPr>
            <w:r w:rsidRPr="004047CF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268" w:type="dxa"/>
          </w:tcPr>
          <w:p w14:paraId="2AE7D950" w14:textId="57F4CE9C" w:rsidR="00701281" w:rsidRPr="004047CF" w:rsidRDefault="00701281" w:rsidP="34D00FE4">
            <w:pPr>
              <w:rPr>
                <w:rFonts w:ascii="Arial" w:hAnsi="Arial" w:cs="Arial"/>
                <w:b/>
                <w:bCs/>
              </w:rPr>
            </w:pPr>
            <w:r w:rsidRPr="34D00FE4">
              <w:rPr>
                <w:rFonts w:ascii="Arial" w:hAnsi="Arial" w:cs="Arial"/>
                <w:b/>
                <w:bCs/>
              </w:rPr>
              <w:t>Lead</w:t>
            </w:r>
            <w:r w:rsidR="469F7041" w:rsidRPr="34D00FE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01281" w14:paraId="142FF7D1" w14:textId="77777777" w:rsidTr="34D00FE4">
        <w:tc>
          <w:tcPr>
            <w:tcW w:w="710" w:type="dxa"/>
          </w:tcPr>
          <w:p w14:paraId="541F067B" w14:textId="77777777" w:rsidR="00670A8C" w:rsidRDefault="00670A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995F60" w14:textId="52BA6770" w:rsidR="00701281" w:rsidRPr="003E52E3" w:rsidRDefault="00701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3E52E3">
              <w:rPr>
                <w:rFonts w:ascii="Arial" w:hAnsi="Arial" w:cs="Arial"/>
                <w:b/>
                <w:bCs/>
              </w:rPr>
              <w:t>1.</w:t>
            </w:r>
            <w:r w:rsidRPr="003E52E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086" w:type="dxa"/>
          </w:tcPr>
          <w:p w14:paraId="0C10F527" w14:textId="77777777" w:rsidR="00670A8C" w:rsidRDefault="00670A8C">
            <w:pPr>
              <w:rPr>
                <w:rFonts w:ascii="Arial" w:hAnsi="Arial" w:cs="Arial"/>
              </w:rPr>
            </w:pPr>
          </w:p>
          <w:p w14:paraId="6579523D" w14:textId="454891DF" w:rsidR="00701281" w:rsidRPr="003E52E3" w:rsidRDefault="00701281">
            <w:pPr>
              <w:rPr>
                <w:rFonts w:ascii="Arial" w:hAnsi="Arial" w:cs="Arial"/>
              </w:rPr>
            </w:pPr>
            <w:r w:rsidRPr="003E52E3">
              <w:rPr>
                <w:rFonts w:ascii="Arial" w:hAnsi="Arial" w:cs="Arial"/>
              </w:rPr>
              <w:t>Welcome and introductions</w:t>
            </w:r>
          </w:p>
        </w:tc>
        <w:tc>
          <w:tcPr>
            <w:tcW w:w="2268" w:type="dxa"/>
          </w:tcPr>
          <w:p w14:paraId="79709639" w14:textId="77777777" w:rsidR="00670A8C" w:rsidRDefault="00670A8C">
            <w:pPr>
              <w:rPr>
                <w:rFonts w:ascii="Arial" w:hAnsi="Arial" w:cs="Arial"/>
              </w:rPr>
            </w:pPr>
          </w:p>
          <w:p w14:paraId="696D4E5D" w14:textId="0199842E" w:rsidR="006A2DE4" w:rsidRDefault="0030376B">
            <w:pPr>
              <w:rPr>
                <w:rFonts w:ascii="Arial" w:hAnsi="Arial" w:cs="Arial"/>
              </w:rPr>
            </w:pPr>
            <w:r w:rsidRPr="003E52E3">
              <w:rPr>
                <w:rFonts w:ascii="Arial" w:hAnsi="Arial" w:cs="Arial"/>
              </w:rPr>
              <w:t xml:space="preserve">Paul </w:t>
            </w:r>
            <w:r w:rsidR="00C64A51" w:rsidRPr="003E52E3">
              <w:rPr>
                <w:rFonts w:ascii="Arial" w:hAnsi="Arial" w:cs="Arial"/>
              </w:rPr>
              <w:t>Lufkin (</w:t>
            </w:r>
            <w:r w:rsidR="00C46D98" w:rsidRPr="003E52E3">
              <w:rPr>
                <w:rFonts w:ascii="Arial" w:hAnsi="Arial" w:cs="Arial"/>
              </w:rPr>
              <w:t>Chair)</w:t>
            </w:r>
            <w:r w:rsidR="006A2DE4" w:rsidRPr="003E52E3">
              <w:rPr>
                <w:rFonts w:ascii="Arial" w:hAnsi="Arial" w:cs="Arial"/>
              </w:rPr>
              <w:t xml:space="preserve"> </w:t>
            </w:r>
          </w:p>
          <w:p w14:paraId="2380830B" w14:textId="15505CF4" w:rsidR="00EE2E44" w:rsidRPr="003E52E3" w:rsidRDefault="00EE2E44">
            <w:pPr>
              <w:rPr>
                <w:rFonts w:ascii="Arial" w:hAnsi="Arial" w:cs="Arial"/>
              </w:rPr>
            </w:pPr>
          </w:p>
        </w:tc>
      </w:tr>
      <w:tr w:rsidR="00701281" w14:paraId="27B810B6" w14:textId="77777777" w:rsidTr="34D00FE4">
        <w:tc>
          <w:tcPr>
            <w:tcW w:w="710" w:type="dxa"/>
          </w:tcPr>
          <w:p w14:paraId="075D8774" w14:textId="77777777" w:rsidR="00670A8C" w:rsidRDefault="00670A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3D3A2A" w14:textId="6F400DC7" w:rsidR="00701281" w:rsidRPr="003E52E3" w:rsidRDefault="00701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3E52E3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6086" w:type="dxa"/>
          </w:tcPr>
          <w:p w14:paraId="7A2D605C" w14:textId="77777777" w:rsidR="00670A8C" w:rsidRDefault="00670A8C" w:rsidP="00576B2B">
            <w:pPr>
              <w:rPr>
                <w:rFonts w:ascii="Arial" w:hAnsi="Arial" w:cs="Arial"/>
              </w:rPr>
            </w:pPr>
          </w:p>
          <w:p w14:paraId="24BA0DDB" w14:textId="20E76A64" w:rsidR="00701281" w:rsidRPr="003E52E3" w:rsidRDefault="00701281" w:rsidP="00576B2B">
            <w:pPr>
              <w:rPr>
                <w:rFonts w:ascii="Arial" w:hAnsi="Arial" w:cs="Arial"/>
              </w:rPr>
            </w:pPr>
            <w:r w:rsidRPr="003E52E3">
              <w:rPr>
                <w:rFonts w:ascii="Arial" w:hAnsi="Arial" w:cs="Arial"/>
              </w:rPr>
              <w:t>Minutes from previous meeting</w:t>
            </w:r>
            <w:r w:rsidR="00576B2B">
              <w:rPr>
                <w:rFonts w:ascii="Arial" w:hAnsi="Arial" w:cs="Arial"/>
              </w:rPr>
              <w:t xml:space="preserve"> </w:t>
            </w:r>
            <w:r w:rsidR="0004106E" w:rsidRPr="003E52E3">
              <w:rPr>
                <w:rFonts w:ascii="Arial" w:hAnsi="Arial" w:cs="Arial"/>
              </w:rPr>
              <w:t>(</w:t>
            </w:r>
            <w:r w:rsidR="00A9588D">
              <w:rPr>
                <w:rFonts w:ascii="Arial" w:hAnsi="Arial" w:cs="Arial"/>
              </w:rPr>
              <w:t>13 November</w:t>
            </w:r>
            <w:r w:rsidR="0004106E" w:rsidRPr="003E52E3">
              <w:rPr>
                <w:rFonts w:ascii="Arial" w:hAnsi="Arial" w:cs="Arial"/>
              </w:rPr>
              <w:t xml:space="preserve"> 2024)</w:t>
            </w:r>
          </w:p>
        </w:tc>
        <w:tc>
          <w:tcPr>
            <w:tcW w:w="2268" w:type="dxa"/>
          </w:tcPr>
          <w:p w14:paraId="7B922CBB" w14:textId="77777777" w:rsidR="00670A8C" w:rsidRDefault="00670A8C" w:rsidP="00A06052">
            <w:pPr>
              <w:rPr>
                <w:rFonts w:ascii="Arial" w:hAnsi="Arial" w:cs="Arial"/>
              </w:rPr>
            </w:pPr>
          </w:p>
          <w:p w14:paraId="56996A4D" w14:textId="39D6AC06" w:rsidR="00701281" w:rsidRDefault="0030376B" w:rsidP="00A06052">
            <w:pPr>
              <w:rPr>
                <w:rFonts w:ascii="Arial" w:hAnsi="Arial" w:cs="Arial"/>
              </w:rPr>
            </w:pPr>
            <w:r w:rsidRPr="003E52E3">
              <w:rPr>
                <w:rFonts w:ascii="Arial" w:hAnsi="Arial" w:cs="Arial"/>
              </w:rPr>
              <w:t>Paul Lufkin</w:t>
            </w:r>
            <w:r w:rsidR="00C46D98" w:rsidRPr="003E52E3">
              <w:rPr>
                <w:rFonts w:ascii="Arial" w:hAnsi="Arial" w:cs="Arial"/>
              </w:rPr>
              <w:t xml:space="preserve"> (</w:t>
            </w:r>
            <w:r w:rsidRPr="003E52E3">
              <w:rPr>
                <w:rFonts w:ascii="Arial" w:hAnsi="Arial" w:cs="Arial"/>
              </w:rPr>
              <w:t xml:space="preserve">Chair)  </w:t>
            </w:r>
          </w:p>
          <w:p w14:paraId="269470CC" w14:textId="77777777" w:rsidR="00EE2E44" w:rsidRPr="003E52E3" w:rsidRDefault="00EE2E44" w:rsidP="00A06052">
            <w:pPr>
              <w:rPr>
                <w:rFonts w:ascii="Arial" w:hAnsi="Arial" w:cs="Arial"/>
              </w:rPr>
            </w:pPr>
          </w:p>
        </w:tc>
      </w:tr>
      <w:tr w:rsidR="0004012C" w14:paraId="3812D98A" w14:textId="77777777" w:rsidTr="34D00FE4">
        <w:tc>
          <w:tcPr>
            <w:tcW w:w="710" w:type="dxa"/>
          </w:tcPr>
          <w:p w14:paraId="21F1EF9E" w14:textId="77777777" w:rsidR="0004012C" w:rsidRDefault="0004012C" w:rsidP="00B25E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9D4756" w14:textId="7790760E" w:rsidR="0004012C" w:rsidRDefault="0004012C" w:rsidP="00B25E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086" w:type="dxa"/>
          </w:tcPr>
          <w:p w14:paraId="467D245F" w14:textId="77777777" w:rsidR="0004012C" w:rsidRDefault="0004012C" w:rsidP="00576B2B">
            <w:pPr>
              <w:rPr>
                <w:rFonts w:ascii="Arial" w:hAnsi="Arial" w:cs="Arial"/>
              </w:rPr>
            </w:pPr>
          </w:p>
          <w:p w14:paraId="13B6B197" w14:textId="02759C3E" w:rsidR="0004012C" w:rsidRDefault="0004012C" w:rsidP="00576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Years Consultation Update </w:t>
            </w:r>
          </w:p>
          <w:p w14:paraId="2EC68F80" w14:textId="77777777" w:rsidR="0004012C" w:rsidRDefault="0004012C" w:rsidP="00576B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92100D" w14:textId="77777777" w:rsidR="0004012C" w:rsidRDefault="0004012C" w:rsidP="00B25EF3">
            <w:pPr>
              <w:rPr>
                <w:rFonts w:ascii="Arial" w:hAnsi="Arial" w:cs="Arial"/>
              </w:rPr>
            </w:pPr>
          </w:p>
          <w:p w14:paraId="7A2C065F" w14:textId="77777777" w:rsidR="0004012C" w:rsidRDefault="0004012C" w:rsidP="00B25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Allison Jones and Laura Byrnes</w:t>
            </w:r>
          </w:p>
          <w:p w14:paraId="127BF280" w14:textId="7DF804FA" w:rsidR="0004012C" w:rsidRDefault="0004012C" w:rsidP="00B25EF3">
            <w:pPr>
              <w:rPr>
                <w:rFonts w:ascii="Arial" w:hAnsi="Arial" w:cs="Arial"/>
              </w:rPr>
            </w:pPr>
          </w:p>
        </w:tc>
      </w:tr>
      <w:tr w:rsidR="008C3463" w14:paraId="29AFC650" w14:textId="77777777" w:rsidTr="34D00FE4">
        <w:tc>
          <w:tcPr>
            <w:tcW w:w="710" w:type="dxa"/>
          </w:tcPr>
          <w:p w14:paraId="045D863C" w14:textId="77777777" w:rsidR="00670A8C" w:rsidRDefault="00670A8C" w:rsidP="00B25E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FD3A09" w14:textId="48DA276C" w:rsidR="008C3463" w:rsidRPr="003E52E3" w:rsidRDefault="00AA0594" w:rsidP="00B25E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DC23D3" w:rsidRPr="003E52E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086" w:type="dxa"/>
          </w:tcPr>
          <w:p w14:paraId="1D0278F5" w14:textId="77777777" w:rsidR="00670A8C" w:rsidRDefault="00670A8C" w:rsidP="00576B2B">
            <w:pPr>
              <w:rPr>
                <w:rFonts w:ascii="Arial" w:hAnsi="Arial" w:cs="Arial"/>
              </w:rPr>
            </w:pPr>
          </w:p>
          <w:p w14:paraId="656A85A6" w14:textId="7B9C4406" w:rsidR="00AA0594" w:rsidRPr="00AA0594" w:rsidRDefault="00AA0594" w:rsidP="00AA0594">
            <w:pPr>
              <w:rPr>
                <w:rFonts w:ascii="Arial" w:hAnsi="Arial" w:cs="Arial"/>
              </w:rPr>
            </w:pPr>
            <w:r w:rsidRPr="00AA0594">
              <w:rPr>
                <w:rFonts w:ascii="Arial" w:hAnsi="Arial" w:cs="Arial"/>
              </w:rPr>
              <w:t xml:space="preserve">Presentation covering key points from the Report &amp; Consultation Responses </w:t>
            </w:r>
            <w:r w:rsidR="00DA405A">
              <w:rPr>
                <w:rFonts w:ascii="Arial" w:hAnsi="Arial" w:cs="Arial"/>
              </w:rPr>
              <w:t>– Schools Forum voting</w:t>
            </w:r>
          </w:p>
          <w:p w14:paraId="42962F1C" w14:textId="77777777" w:rsidR="00AA0594" w:rsidRPr="00AA0594" w:rsidRDefault="00AA0594" w:rsidP="00AA0594">
            <w:pPr>
              <w:rPr>
                <w:rFonts w:ascii="Arial" w:hAnsi="Arial" w:cs="Arial"/>
              </w:rPr>
            </w:pPr>
          </w:p>
          <w:p w14:paraId="6A56E56C" w14:textId="77777777" w:rsidR="008C3463" w:rsidRDefault="00AA0594" w:rsidP="00AA0594">
            <w:pPr>
              <w:rPr>
                <w:rFonts w:ascii="Arial" w:hAnsi="Arial" w:cs="Arial"/>
              </w:rPr>
            </w:pPr>
            <w:r w:rsidRPr="00AA0594">
              <w:rPr>
                <w:rFonts w:ascii="Arial" w:hAnsi="Arial" w:cs="Arial"/>
              </w:rPr>
              <w:t>Schools’ Consultation Responses (Appendix 1)</w:t>
            </w:r>
          </w:p>
          <w:p w14:paraId="0DA82232" w14:textId="169A1E0A" w:rsidR="00AA0594" w:rsidRPr="003E52E3" w:rsidRDefault="00AA0594" w:rsidP="00AA05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7422D38" w14:textId="77777777" w:rsidR="00670A8C" w:rsidRDefault="00670A8C" w:rsidP="00B25EF3">
            <w:pPr>
              <w:rPr>
                <w:rFonts w:ascii="Arial" w:hAnsi="Arial" w:cs="Arial"/>
              </w:rPr>
            </w:pPr>
          </w:p>
          <w:p w14:paraId="76CE5BC6" w14:textId="3914B6C0" w:rsidR="008C3463" w:rsidRDefault="00307982" w:rsidP="00B25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Ellis </w:t>
            </w:r>
            <w:r w:rsidR="00F32162">
              <w:rPr>
                <w:rFonts w:ascii="Arial" w:hAnsi="Arial" w:cs="Arial"/>
              </w:rPr>
              <w:t xml:space="preserve">Kelly </w:t>
            </w:r>
            <w:r>
              <w:rPr>
                <w:rFonts w:ascii="Arial" w:hAnsi="Arial" w:cs="Arial"/>
              </w:rPr>
              <w:t xml:space="preserve">LBM Finance </w:t>
            </w:r>
          </w:p>
          <w:p w14:paraId="0634911D" w14:textId="572E2D21" w:rsidR="00EE2E44" w:rsidRPr="003E52E3" w:rsidRDefault="00EE2E44" w:rsidP="00B25EF3">
            <w:pPr>
              <w:rPr>
                <w:rFonts w:ascii="Arial" w:hAnsi="Arial" w:cs="Arial"/>
              </w:rPr>
            </w:pPr>
          </w:p>
        </w:tc>
      </w:tr>
      <w:tr w:rsidR="00B25EF3" w14:paraId="30DC346D" w14:textId="77777777" w:rsidTr="34D00FE4">
        <w:trPr>
          <w:trHeight w:val="729"/>
        </w:trPr>
        <w:tc>
          <w:tcPr>
            <w:tcW w:w="710" w:type="dxa"/>
          </w:tcPr>
          <w:p w14:paraId="0F0A0FCE" w14:textId="77777777" w:rsidR="00670A8C" w:rsidRDefault="00670A8C" w:rsidP="00B25E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0FE218" w14:textId="3D85CBC1" w:rsidR="00B25EF3" w:rsidRPr="003E52E3" w:rsidRDefault="004D3E96" w:rsidP="00B25E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658F6" w:rsidRPr="003E52E3">
              <w:rPr>
                <w:rFonts w:ascii="Arial" w:hAnsi="Arial" w:cs="Arial"/>
                <w:b/>
                <w:bCs/>
              </w:rPr>
              <w:t>.</w:t>
            </w:r>
            <w:r w:rsidR="00B25EF3" w:rsidRPr="003E52E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086" w:type="dxa"/>
          </w:tcPr>
          <w:p w14:paraId="393C69AB" w14:textId="77777777" w:rsidR="00670A8C" w:rsidRDefault="00670A8C" w:rsidP="005F220E">
            <w:pPr>
              <w:rPr>
                <w:rFonts w:ascii="Arial" w:hAnsi="Arial" w:cs="Arial"/>
              </w:rPr>
            </w:pPr>
          </w:p>
          <w:p w14:paraId="616BBEE2" w14:textId="3257A52B" w:rsidR="00670A8C" w:rsidRDefault="009E2555" w:rsidP="005F220E">
            <w:pPr>
              <w:rPr>
                <w:rFonts w:ascii="Arial" w:hAnsi="Arial" w:cs="Arial"/>
              </w:rPr>
            </w:pPr>
            <w:r w:rsidRPr="003E52E3">
              <w:rPr>
                <w:rFonts w:ascii="Arial" w:hAnsi="Arial" w:cs="Arial"/>
              </w:rPr>
              <w:t>Any Other Business</w:t>
            </w:r>
            <w:r w:rsidR="005F220E" w:rsidRPr="003E52E3">
              <w:rPr>
                <w:rFonts w:ascii="Arial" w:hAnsi="Arial" w:cs="Arial"/>
              </w:rPr>
              <w:tab/>
            </w:r>
          </w:p>
          <w:p w14:paraId="7F2C0128" w14:textId="5E1BC1EA" w:rsidR="00E70962" w:rsidRPr="00AA0594" w:rsidRDefault="00E70962" w:rsidP="00AA059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AA0594">
              <w:rPr>
                <w:rFonts w:ascii="Arial" w:hAnsi="Arial" w:cs="Arial"/>
                <w:sz w:val="24"/>
                <w:szCs w:val="24"/>
              </w:rPr>
              <w:t xml:space="preserve">DSG Sub Group </w:t>
            </w:r>
            <w:r w:rsidR="00AA059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A0594" w:rsidRPr="00AA0594">
              <w:rPr>
                <w:rFonts w:ascii="Arial" w:hAnsi="Arial" w:cs="Arial"/>
                <w:sz w:val="24"/>
                <w:szCs w:val="24"/>
              </w:rPr>
              <w:t xml:space="preserve">verbal </w:t>
            </w:r>
            <w:r w:rsidRPr="00AA0594">
              <w:rPr>
                <w:rFonts w:ascii="Arial" w:hAnsi="Arial" w:cs="Arial"/>
                <w:sz w:val="24"/>
                <w:szCs w:val="24"/>
              </w:rPr>
              <w:t>update</w:t>
            </w:r>
          </w:p>
          <w:p w14:paraId="1897B540" w14:textId="241A4520" w:rsidR="003111C1" w:rsidRPr="003E52E3" w:rsidRDefault="003111C1" w:rsidP="005F220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2CC20C" w14:textId="77777777" w:rsidR="00670A8C" w:rsidRDefault="00670A8C" w:rsidP="00B25EF3">
            <w:pPr>
              <w:rPr>
                <w:rFonts w:ascii="Arial" w:hAnsi="Arial" w:cs="Arial"/>
              </w:rPr>
            </w:pPr>
          </w:p>
          <w:p w14:paraId="1F378B00" w14:textId="5DAE84E2" w:rsidR="005F220E" w:rsidRPr="003E52E3" w:rsidRDefault="00F2636C" w:rsidP="00B25EF3">
            <w:pPr>
              <w:rPr>
                <w:rFonts w:ascii="Arial" w:hAnsi="Arial" w:cs="Arial"/>
              </w:rPr>
            </w:pPr>
            <w:r w:rsidRPr="003E52E3">
              <w:rPr>
                <w:rFonts w:ascii="Arial" w:hAnsi="Arial" w:cs="Arial"/>
              </w:rPr>
              <w:t xml:space="preserve">Paul Lufkin </w:t>
            </w:r>
            <w:r w:rsidR="00DC23D3" w:rsidRPr="003E52E3">
              <w:rPr>
                <w:rFonts w:ascii="Arial" w:hAnsi="Arial" w:cs="Arial"/>
              </w:rPr>
              <w:t>(Chair)</w:t>
            </w:r>
          </w:p>
        </w:tc>
      </w:tr>
    </w:tbl>
    <w:p w14:paraId="23AF19C6" w14:textId="77777777" w:rsidR="00576B2B" w:rsidRDefault="00576B2B" w:rsidP="005F220E">
      <w:pPr>
        <w:rPr>
          <w:rFonts w:ascii="Arial" w:hAnsi="Arial" w:cs="Arial"/>
        </w:rPr>
      </w:pPr>
    </w:p>
    <w:p w14:paraId="3380B7E3" w14:textId="741D3EDB" w:rsidR="00A84750" w:rsidRPr="00576B2B" w:rsidRDefault="00576B2B" w:rsidP="005F220E">
      <w:pPr>
        <w:rPr>
          <w:rFonts w:ascii="Arial" w:hAnsi="Arial" w:cs="Arial"/>
          <w:b/>
          <w:bCs/>
        </w:rPr>
      </w:pPr>
      <w:r w:rsidRPr="00576B2B">
        <w:rPr>
          <w:rFonts w:ascii="Arial" w:hAnsi="Arial" w:cs="Arial"/>
          <w:b/>
          <w:bCs/>
        </w:rPr>
        <w:t xml:space="preserve">Date of Next Meeting </w:t>
      </w:r>
      <w:r w:rsidR="00E91541">
        <w:rPr>
          <w:rFonts w:ascii="Arial" w:hAnsi="Arial" w:cs="Arial"/>
          <w:b/>
          <w:bCs/>
        </w:rPr>
        <w:t>12 March</w:t>
      </w:r>
      <w:r w:rsidR="00FE4948">
        <w:rPr>
          <w:rFonts w:ascii="Arial" w:hAnsi="Arial" w:cs="Arial"/>
          <w:b/>
          <w:bCs/>
        </w:rPr>
        <w:t xml:space="preserve"> 2025 </w:t>
      </w:r>
      <w:r w:rsidR="006900B3">
        <w:rPr>
          <w:rFonts w:ascii="Arial" w:hAnsi="Arial" w:cs="Arial"/>
          <w:b/>
          <w:bCs/>
        </w:rPr>
        <w:t>@</w:t>
      </w:r>
      <w:r w:rsidR="008120B1">
        <w:rPr>
          <w:rFonts w:ascii="Arial" w:hAnsi="Arial" w:cs="Arial"/>
          <w:b/>
          <w:bCs/>
        </w:rPr>
        <w:t xml:space="preserve"> </w:t>
      </w:r>
      <w:r w:rsidRPr="00576B2B">
        <w:rPr>
          <w:rFonts w:ascii="Arial" w:hAnsi="Arial" w:cs="Arial"/>
          <w:b/>
          <w:bCs/>
        </w:rPr>
        <w:t>4pm</w:t>
      </w:r>
      <w:r w:rsidR="008120B1">
        <w:rPr>
          <w:rFonts w:ascii="Arial" w:hAnsi="Arial" w:cs="Arial"/>
          <w:b/>
          <w:bCs/>
        </w:rPr>
        <w:t xml:space="preserve"> </w:t>
      </w:r>
    </w:p>
    <w:sectPr w:rsidR="00A84750" w:rsidRPr="00576B2B">
      <w:pgSz w:w="11906" w:h="16838"/>
      <w:pgMar w:top="1440" w:right="1800" w:bottom="1440" w:left="180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A700A" w14:textId="77777777" w:rsidR="009E4FDF" w:rsidRDefault="009E4FDF" w:rsidP="00A97251">
      <w:r>
        <w:separator/>
      </w:r>
    </w:p>
  </w:endnote>
  <w:endnote w:type="continuationSeparator" w:id="0">
    <w:p w14:paraId="377A1CB2" w14:textId="77777777" w:rsidR="009E4FDF" w:rsidRDefault="009E4FDF" w:rsidP="00A97251">
      <w:r>
        <w:continuationSeparator/>
      </w:r>
    </w:p>
  </w:endnote>
  <w:endnote w:type="continuationNotice" w:id="1">
    <w:p w14:paraId="6EAF9EC2" w14:textId="77777777" w:rsidR="009E4FDF" w:rsidRDefault="009E4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78013" w14:textId="77777777" w:rsidR="009E4FDF" w:rsidRDefault="009E4FDF" w:rsidP="00A97251">
      <w:r>
        <w:separator/>
      </w:r>
    </w:p>
  </w:footnote>
  <w:footnote w:type="continuationSeparator" w:id="0">
    <w:p w14:paraId="2B5901BE" w14:textId="77777777" w:rsidR="009E4FDF" w:rsidRDefault="009E4FDF" w:rsidP="00A97251">
      <w:r>
        <w:continuationSeparator/>
      </w:r>
    </w:p>
  </w:footnote>
  <w:footnote w:type="continuationNotice" w:id="1">
    <w:p w14:paraId="170D1934" w14:textId="77777777" w:rsidR="009E4FDF" w:rsidRDefault="009E4F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66D9"/>
    <w:multiLevelType w:val="hybridMultilevel"/>
    <w:tmpl w:val="69C0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D6CC"/>
    <w:multiLevelType w:val="hybridMultilevel"/>
    <w:tmpl w:val="FFFFFFFF"/>
    <w:lvl w:ilvl="0" w:tplc="3FDE9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6D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CB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88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2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21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24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ED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C3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85EFD"/>
    <w:multiLevelType w:val="hybridMultilevel"/>
    <w:tmpl w:val="9064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059D"/>
    <w:multiLevelType w:val="hybridMultilevel"/>
    <w:tmpl w:val="00B09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1739"/>
    <w:multiLevelType w:val="hybridMultilevel"/>
    <w:tmpl w:val="3778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758"/>
    <w:multiLevelType w:val="hybridMultilevel"/>
    <w:tmpl w:val="6FF45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45D04"/>
    <w:multiLevelType w:val="hybridMultilevel"/>
    <w:tmpl w:val="7F78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317BD"/>
    <w:multiLevelType w:val="hybridMultilevel"/>
    <w:tmpl w:val="A6CEDA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94FCF"/>
    <w:multiLevelType w:val="hybridMultilevel"/>
    <w:tmpl w:val="E2684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135F2"/>
    <w:multiLevelType w:val="hybridMultilevel"/>
    <w:tmpl w:val="F7DE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1813"/>
    <w:multiLevelType w:val="hybridMultilevel"/>
    <w:tmpl w:val="B948AC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7F737E"/>
    <w:multiLevelType w:val="hybridMultilevel"/>
    <w:tmpl w:val="E960ACBE"/>
    <w:lvl w:ilvl="0" w:tplc="88083F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541202">
    <w:abstractNumId w:val="5"/>
  </w:num>
  <w:num w:numId="2" w16cid:durableId="391735185">
    <w:abstractNumId w:val="4"/>
  </w:num>
  <w:num w:numId="3" w16cid:durableId="1651012095">
    <w:abstractNumId w:val="7"/>
  </w:num>
  <w:num w:numId="4" w16cid:durableId="4509048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697267">
    <w:abstractNumId w:val="10"/>
  </w:num>
  <w:num w:numId="6" w16cid:durableId="1167818089">
    <w:abstractNumId w:val="0"/>
  </w:num>
  <w:num w:numId="7" w16cid:durableId="31927137">
    <w:abstractNumId w:val="9"/>
  </w:num>
  <w:num w:numId="8" w16cid:durableId="1970552438">
    <w:abstractNumId w:val="6"/>
  </w:num>
  <w:num w:numId="9" w16cid:durableId="1794015220">
    <w:abstractNumId w:val="3"/>
  </w:num>
  <w:num w:numId="10" w16cid:durableId="341317281">
    <w:abstractNumId w:val="8"/>
  </w:num>
  <w:num w:numId="11" w16cid:durableId="1318150782">
    <w:abstractNumId w:val="11"/>
  </w:num>
  <w:num w:numId="12" w16cid:durableId="850875249">
    <w:abstractNumId w:val="1"/>
  </w:num>
  <w:num w:numId="13" w16cid:durableId="1071581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A4"/>
    <w:rsid w:val="0000670C"/>
    <w:rsid w:val="0004012C"/>
    <w:rsid w:val="0004106E"/>
    <w:rsid w:val="0006789A"/>
    <w:rsid w:val="00075467"/>
    <w:rsid w:val="00075BFB"/>
    <w:rsid w:val="00086137"/>
    <w:rsid w:val="000A04DE"/>
    <w:rsid w:val="000D6F1C"/>
    <w:rsid w:val="000E0773"/>
    <w:rsid w:val="000E2CAF"/>
    <w:rsid w:val="00105372"/>
    <w:rsid w:val="00117B40"/>
    <w:rsid w:val="00126FCC"/>
    <w:rsid w:val="00142460"/>
    <w:rsid w:val="00142F41"/>
    <w:rsid w:val="00156834"/>
    <w:rsid w:val="00182D0C"/>
    <w:rsid w:val="00183A52"/>
    <w:rsid w:val="00184F56"/>
    <w:rsid w:val="001C1609"/>
    <w:rsid w:val="001C2B21"/>
    <w:rsid w:val="001E3849"/>
    <w:rsid w:val="001E3EA9"/>
    <w:rsid w:val="001F3055"/>
    <w:rsid w:val="00205034"/>
    <w:rsid w:val="00241796"/>
    <w:rsid w:val="0024702F"/>
    <w:rsid w:val="00255578"/>
    <w:rsid w:val="002A5D88"/>
    <w:rsid w:val="002D3050"/>
    <w:rsid w:val="002D5624"/>
    <w:rsid w:val="002E65BD"/>
    <w:rsid w:val="0030352D"/>
    <w:rsid w:val="0030376B"/>
    <w:rsid w:val="00307982"/>
    <w:rsid w:val="003111C1"/>
    <w:rsid w:val="00320B43"/>
    <w:rsid w:val="00323F77"/>
    <w:rsid w:val="003355C6"/>
    <w:rsid w:val="00336123"/>
    <w:rsid w:val="0033631E"/>
    <w:rsid w:val="00346A78"/>
    <w:rsid w:val="00347863"/>
    <w:rsid w:val="0035276B"/>
    <w:rsid w:val="0035761B"/>
    <w:rsid w:val="003823E5"/>
    <w:rsid w:val="003901BD"/>
    <w:rsid w:val="003B5C7C"/>
    <w:rsid w:val="003E52E3"/>
    <w:rsid w:val="004047CF"/>
    <w:rsid w:val="00437292"/>
    <w:rsid w:val="00441029"/>
    <w:rsid w:val="004626AE"/>
    <w:rsid w:val="0047358D"/>
    <w:rsid w:val="00475F77"/>
    <w:rsid w:val="004763C3"/>
    <w:rsid w:val="004767F6"/>
    <w:rsid w:val="00480B17"/>
    <w:rsid w:val="00490A89"/>
    <w:rsid w:val="00497848"/>
    <w:rsid w:val="004B2738"/>
    <w:rsid w:val="004D07AA"/>
    <w:rsid w:val="004D3E96"/>
    <w:rsid w:val="004E1DAE"/>
    <w:rsid w:val="004E4423"/>
    <w:rsid w:val="004E48A7"/>
    <w:rsid w:val="0050334C"/>
    <w:rsid w:val="0050585F"/>
    <w:rsid w:val="00515309"/>
    <w:rsid w:val="00517DBD"/>
    <w:rsid w:val="00522924"/>
    <w:rsid w:val="00524F68"/>
    <w:rsid w:val="00534208"/>
    <w:rsid w:val="00537529"/>
    <w:rsid w:val="00552149"/>
    <w:rsid w:val="00564CF1"/>
    <w:rsid w:val="00572F82"/>
    <w:rsid w:val="00576B2B"/>
    <w:rsid w:val="00591B32"/>
    <w:rsid w:val="00594879"/>
    <w:rsid w:val="00594E3E"/>
    <w:rsid w:val="005A39EC"/>
    <w:rsid w:val="005A472D"/>
    <w:rsid w:val="005E381F"/>
    <w:rsid w:val="005F220E"/>
    <w:rsid w:val="005F4248"/>
    <w:rsid w:val="00631EB9"/>
    <w:rsid w:val="00646CCB"/>
    <w:rsid w:val="00657F79"/>
    <w:rsid w:val="00661CAE"/>
    <w:rsid w:val="00670A8C"/>
    <w:rsid w:val="006750AB"/>
    <w:rsid w:val="00675FC0"/>
    <w:rsid w:val="00684ACA"/>
    <w:rsid w:val="006900B3"/>
    <w:rsid w:val="00697C78"/>
    <w:rsid w:val="006A2DE4"/>
    <w:rsid w:val="006B111B"/>
    <w:rsid w:val="006C0ED6"/>
    <w:rsid w:val="006E340A"/>
    <w:rsid w:val="00701281"/>
    <w:rsid w:val="007341F6"/>
    <w:rsid w:val="00737E71"/>
    <w:rsid w:val="00740639"/>
    <w:rsid w:val="00745EB2"/>
    <w:rsid w:val="007469A6"/>
    <w:rsid w:val="007717AF"/>
    <w:rsid w:val="00781FDD"/>
    <w:rsid w:val="00785850"/>
    <w:rsid w:val="007859A3"/>
    <w:rsid w:val="007946CE"/>
    <w:rsid w:val="007A1861"/>
    <w:rsid w:val="007E048D"/>
    <w:rsid w:val="007E1865"/>
    <w:rsid w:val="007F26F9"/>
    <w:rsid w:val="007F60AE"/>
    <w:rsid w:val="008014F0"/>
    <w:rsid w:val="008120B1"/>
    <w:rsid w:val="00836A96"/>
    <w:rsid w:val="008375B6"/>
    <w:rsid w:val="00862AE7"/>
    <w:rsid w:val="008642D1"/>
    <w:rsid w:val="008675E9"/>
    <w:rsid w:val="008841D1"/>
    <w:rsid w:val="0089118F"/>
    <w:rsid w:val="0089558F"/>
    <w:rsid w:val="008C3463"/>
    <w:rsid w:val="008D7821"/>
    <w:rsid w:val="008D7C98"/>
    <w:rsid w:val="008E1EDA"/>
    <w:rsid w:val="00900589"/>
    <w:rsid w:val="0091689B"/>
    <w:rsid w:val="00927788"/>
    <w:rsid w:val="00932D93"/>
    <w:rsid w:val="009658F6"/>
    <w:rsid w:val="009810B9"/>
    <w:rsid w:val="009878B0"/>
    <w:rsid w:val="009959DF"/>
    <w:rsid w:val="00996C93"/>
    <w:rsid w:val="009A194B"/>
    <w:rsid w:val="009A4B7C"/>
    <w:rsid w:val="009A66BF"/>
    <w:rsid w:val="009B2EFE"/>
    <w:rsid w:val="009B4D08"/>
    <w:rsid w:val="009C30B8"/>
    <w:rsid w:val="009D55AB"/>
    <w:rsid w:val="009E0FF3"/>
    <w:rsid w:val="009E2555"/>
    <w:rsid w:val="009E4FDF"/>
    <w:rsid w:val="009E6FFC"/>
    <w:rsid w:val="009E7D39"/>
    <w:rsid w:val="009F0B35"/>
    <w:rsid w:val="00A035D5"/>
    <w:rsid w:val="00A05C6E"/>
    <w:rsid w:val="00A06052"/>
    <w:rsid w:val="00A33DC4"/>
    <w:rsid w:val="00A50A36"/>
    <w:rsid w:val="00A53265"/>
    <w:rsid w:val="00A60869"/>
    <w:rsid w:val="00A84750"/>
    <w:rsid w:val="00A9588D"/>
    <w:rsid w:val="00A97251"/>
    <w:rsid w:val="00A975E9"/>
    <w:rsid w:val="00AA0594"/>
    <w:rsid w:val="00AA5077"/>
    <w:rsid w:val="00AE4BCE"/>
    <w:rsid w:val="00AF63D1"/>
    <w:rsid w:val="00B23424"/>
    <w:rsid w:val="00B25EF3"/>
    <w:rsid w:val="00B40C07"/>
    <w:rsid w:val="00B93A85"/>
    <w:rsid w:val="00C17A0E"/>
    <w:rsid w:val="00C250B9"/>
    <w:rsid w:val="00C4238D"/>
    <w:rsid w:val="00C46D98"/>
    <w:rsid w:val="00C575AE"/>
    <w:rsid w:val="00C64A51"/>
    <w:rsid w:val="00C67F97"/>
    <w:rsid w:val="00C724FB"/>
    <w:rsid w:val="00C756E7"/>
    <w:rsid w:val="00C874E1"/>
    <w:rsid w:val="00CA710C"/>
    <w:rsid w:val="00CB11F8"/>
    <w:rsid w:val="00CF2F66"/>
    <w:rsid w:val="00D15B15"/>
    <w:rsid w:val="00D32ACF"/>
    <w:rsid w:val="00D3559D"/>
    <w:rsid w:val="00D5242D"/>
    <w:rsid w:val="00D62B56"/>
    <w:rsid w:val="00D63B41"/>
    <w:rsid w:val="00D82A15"/>
    <w:rsid w:val="00DA0212"/>
    <w:rsid w:val="00DA13A4"/>
    <w:rsid w:val="00DA405A"/>
    <w:rsid w:val="00DB13D6"/>
    <w:rsid w:val="00DC23D3"/>
    <w:rsid w:val="00DD1F0A"/>
    <w:rsid w:val="00DE6DF2"/>
    <w:rsid w:val="00E06A57"/>
    <w:rsid w:val="00E124F7"/>
    <w:rsid w:val="00E23C19"/>
    <w:rsid w:val="00E40D8E"/>
    <w:rsid w:val="00E43CE4"/>
    <w:rsid w:val="00E64DD1"/>
    <w:rsid w:val="00E70962"/>
    <w:rsid w:val="00E842EF"/>
    <w:rsid w:val="00E8575C"/>
    <w:rsid w:val="00E91541"/>
    <w:rsid w:val="00EA7660"/>
    <w:rsid w:val="00EE2E44"/>
    <w:rsid w:val="00EF57CD"/>
    <w:rsid w:val="00F037B3"/>
    <w:rsid w:val="00F25FA5"/>
    <w:rsid w:val="00F2636C"/>
    <w:rsid w:val="00F32162"/>
    <w:rsid w:val="00F403DD"/>
    <w:rsid w:val="00F434DD"/>
    <w:rsid w:val="00F53479"/>
    <w:rsid w:val="00F60DC4"/>
    <w:rsid w:val="00F73340"/>
    <w:rsid w:val="00F75089"/>
    <w:rsid w:val="00F8290F"/>
    <w:rsid w:val="00F914F9"/>
    <w:rsid w:val="00F94B9E"/>
    <w:rsid w:val="00FB1780"/>
    <w:rsid w:val="00FC4770"/>
    <w:rsid w:val="00FD3777"/>
    <w:rsid w:val="00FD434F"/>
    <w:rsid w:val="00FE4948"/>
    <w:rsid w:val="01869C9A"/>
    <w:rsid w:val="028E9FC5"/>
    <w:rsid w:val="103016DE"/>
    <w:rsid w:val="1953F866"/>
    <w:rsid w:val="27D2E3F5"/>
    <w:rsid w:val="2A7AD6EA"/>
    <w:rsid w:val="2A8FAFFD"/>
    <w:rsid w:val="2EFFD4F2"/>
    <w:rsid w:val="34D00FE4"/>
    <w:rsid w:val="44E5A1E1"/>
    <w:rsid w:val="469F7041"/>
    <w:rsid w:val="4A0AB351"/>
    <w:rsid w:val="4E94A4ED"/>
    <w:rsid w:val="62587382"/>
    <w:rsid w:val="744C3367"/>
    <w:rsid w:val="7BC826C5"/>
    <w:rsid w:val="7CC7E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CD39B"/>
  <w15:chartTrackingRefBased/>
  <w15:docId w15:val="{A7429204-141A-42FC-9076-DBEB2F1F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4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346A7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17DBD"/>
    <w:pPr>
      <w:keepLines/>
      <w:spacing w:before="120" w:after="120"/>
      <w:ind w:left="720"/>
    </w:pPr>
    <w:rPr>
      <w:rFonts w:ascii="Century Gothic" w:hAnsi="Century Gothic"/>
      <w:sz w:val="18"/>
      <w:szCs w:val="20"/>
    </w:rPr>
  </w:style>
  <w:style w:type="character" w:styleId="CommentReference">
    <w:name w:val="annotation reference"/>
    <w:rsid w:val="009658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58F6"/>
    <w:rPr>
      <w:sz w:val="20"/>
      <w:szCs w:val="20"/>
    </w:rPr>
  </w:style>
  <w:style w:type="character" w:customStyle="1" w:styleId="CommentTextChar">
    <w:name w:val="Comment Text Char"/>
    <w:link w:val="CommentText"/>
    <w:rsid w:val="009658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658F6"/>
    <w:rPr>
      <w:b/>
      <w:bCs/>
    </w:rPr>
  </w:style>
  <w:style w:type="character" w:customStyle="1" w:styleId="CommentSubjectChar">
    <w:name w:val="Comment Subject Char"/>
    <w:link w:val="CommentSubject"/>
    <w:rsid w:val="009658F6"/>
    <w:rPr>
      <w:b/>
      <w:bCs/>
      <w:lang w:eastAsia="en-US"/>
    </w:rPr>
  </w:style>
  <w:style w:type="table" w:styleId="TableGrid1">
    <w:name w:val="Table Grid 1"/>
    <w:basedOn w:val="TableNormal"/>
    <w:rsid w:val="009B4D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153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530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153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530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e_gmea\LOCALS~1\Temp\LBM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538bc3-582d-42a2-af1a-3871e1a84c51">
      <Terms xmlns="http://schemas.microsoft.com/office/infopath/2007/PartnerControls"/>
    </lcf76f155ced4ddcb4097134ff3c332f>
    <TaxCatchAll xmlns="1ac5e5f3-4286-431a-b2f6-40db626cee98" xsi:nil="true"/>
    <_dlc_DocId xmlns="1ac5e5f3-4286-431a-b2f6-40db626cee98">SU7X2TPQTU2Q-1804727196-72245</_dlc_DocId>
    <_dlc_DocIdUrl xmlns="1ac5e5f3-4286-431a-b2f6-40db626cee98">
      <Url>https://lbmerton.sharepoint.com/sites/cmtcsf/ad/csfade/_layouts/15/DocIdRedir.aspx?ID=SU7X2TPQTU2Q-1804727196-72245</Url>
      <Description>SU7X2TPQTU2Q-1804727196-72245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64E97D246D7419C0276B3F518C88E" ma:contentTypeVersion="17" ma:contentTypeDescription="Create a new document." ma:contentTypeScope="" ma:versionID="de8a5acdeec63da00e9f0b8e9bd42954">
  <xsd:schema xmlns:xsd="http://www.w3.org/2001/XMLSchema" xmlns:xs="http://www.w3.org/2001/XMLSchema" xmlns:p="http://schemas.microsoft.com/office/2006/metadata/properties" xmlns:ns2="4e777579-918c-437a-a58a-1b9d1658c7f8" xmlns:ns3="f5538bc3-582d-42a2-af1a-3871e1a84c51" xmlns:ns4="1ac5e5f3-4286-431a-b2f6-40db626cee98" targetNamespace="http://schemas.microsoft.com/office/2006/metadata/properties" ma:root="true" ma:fieldsID="d81a0e59ceaa66eeabdfeef5bba5e42f" ns2:_="" ns3:_="" ns4:_="">
    <xsd:import namespace="4e777579-918c-437a-a58a-1b9d1658c7f8"/>
    <xsd:import namespace="f5538bc3-582d-42a2-af1a-3871e1a84c51"/>
    <xsd:import namespace="1ac5e5f3-4286-431a-b2f6-40db626cee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77579-918c-437a-a58a-1b9d1658c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38bc3-582d-42a2-af1a-3871e1a84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e4d60a-a72c-433e-8330-4d8fadb57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e5f3-4286-431a-b2f6-40db626cee9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662500b-4344-49fb-878a-794f5f4e0028}" ma:internalName="TaxCatchAll" ma:showField="CatchAllData" ma:web="1ac5e5f3-4286-431a-b2f6-40db626ce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A9E1C-45A3-4A0D-9EDC-992CF14338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335A19-917D-4E91-946D-191B760F0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C687B-836A-40B8-B9BB-E3839001ED3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1ac5e5f3-4286-431a-b2f6-40db626cee98"/>
    <ds:schemaRef ds:uri="http://schemas.microsoft.com/office/2006/documentManagement/types"/>
    <ds:schemaRef ds:uri="http://schemas.microsoft.com/office/2006/metadata/properties"/>
    <ds:schemaRef ds:uri="f5538bc3-582d-42a2-af1a-3871e1a84c51"/>
    <ds:schemaRef ds:uri="4e777579-918c-437a-a58a-1b9d1658c7f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32799FB-439A-481F-A409-95787D85557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60230AC-F53B-42A6-B4DD-0E07DF40A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77579-918c-437a-a58a-1b9d1658c7f8"/>
    <ds:schemaRef ds:uri="f5538bc3-582d-42a2-af1a-3871e1a84c51"/>
    <ds:schemaRef ds:uri="1ac5e5f3-4286-431a-b2f6-40db626ce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LBM Agenda</Template>
  <TotalTime>0</TotalTime>
  <Pages>1</Pages>
  <Words>97</Words>
  <Characters>590</Characters>
  <Application>Microsoft Office Word</Application>
  <DocSecurity>4</DocSecurity>
  <Lines>4</Lines>
  <Paragraphs>1</Paragraphs>
  <ScaleCrop>false</ScaleCrop>
  <Company>LBM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16.01.25</dc:title>
  <dc:subject/>
  <dc:creator>CE_GMEA</dc:creator>
  <cp:keywords/>
  <cp:lastModifiedBy>Elizabeth Fitzpatrick</cp:lastModifiedBy>
  <cp:revision>2</cp:revision>
  <cp:lastPrinted>2024-08-29T16:14:00Z</cp:lastPrinted>
  <dcterms:created xsi:type="dcterms:W3CDTF">2025-01-10T09:49:00Z</dcterms:created>
  <dcterms:modified xsi:type="dcterms:W3CDTF">2025-01-10T09:49:00Z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SU7X2TPQTU2Q-1804727196-70575</vt:lpwstr>
  </property>
  <property fmtid="{D5CDD505-2E9C-101B-9397-08002B2CF9AE}" pid="3" name="_dlc_DocIdUrl">
    <vt:lpwstr>https://lbmerton.sharepoint.com/sites/cmtcsf/ad/csfade/_layouts/15/DocIdRedir.aspx?ID=SU7X2TPQTU2Q-1804727196-70575, SU7X2TPQTU2Q-1804727196-70575</vt:lpwstr>
  </property>
  <property fmtid="{D5CDD505-2E9C-101B-9397-08002B2CF9AE}" pid="4" name="WorkAddress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0x010100F5864E97D246D7419C0276B3F518C88E</vt:lpwstr>
  </property>
  <property fmtid="{D5CDD505-2E9C-101B-9397-08002B2CF9AE}" pid="8" name="_activity">
    <vt:lpwstr/>
  </property>
  <property fmtid="{D5CDD505-2E9C-101B-9397-08002B2CF9AE}" pid="9" name="MediaServiceImageTags">
    <vt:lpwstr/>
  </property>
  <property fmtid="{D5CDD505-2E9C-101B-9397-08002B2CF9AE}" pid="10" name="MSIP_Label_a4ce78b5-e67d-4988-b984-f3ad3a177f33_Enabled">
    <vt:lpwstr>true</vt:lpwstr>
  </property>
  <property fmtid="{D5CDD505-2E9C-101B-9397-08002B2CF9AE}" pid="11" name="MSIP_Label_a4ce78b5-e67d-4988-b984-f3ad3a177f33_SetDate">
    <vt:lpwstr>2024-08-28T07:49:45Z</vt:lpwstr>
  </property>
  <property fmtid="{D5CDD505-2E9C-101B-9397-08002B2CF9AE}" pid="12" name="MSIP_Label_a4ce78b5-e67d-4988-b984-f3ad3a177f33_Method">
    <vt:lpwstr>Standard</vt:lpwstr>
  </property>
  <property fmtid="{D5CDD505-2E9C-101B-9397-08002B2CF9AE}" pid="13" name="MSIP_Label_a4ce78b5-e67d-4988-b984-f3ad3a177f33_Name">
    <vt:lpwstr>OFFICIAL</vt:lpwstr>
  </property>
  <property fmtid="{D5CDD505-2E9C-101B-9397-08002B2CF9AE}" pid="14" name="MSIP_Label_a4ce78b5-e67d-4988-b984-f3ad3a177f33_SiteId">
    <vt:lpwstr>b0ee2432-273c-49ed-8722-1c7f3f9f7bb6</vt:lpwstr>
  </property>
  <property fmtid="{D5CDD505-2E9C-101B-9397-08002B2CF9AE}" pid="15" name="MSIP_Label_a4ce78b5-e67d-4988-b984-f3ad3a177f33_ActionId">
    <vt:lpwstr>af49ebb9-ec9b-4c2a-9be6-57f5503910cb</vt:lpwstr>
  </property>
  <property fmtid="{D5CDD505-2E9C-101B-9397-08002B2CF9AE}" pid="16" name="MSIP_Label_a4ce78b5-e67d-4988-b984-f3ad3a177f33_ContentBits">
    <vt:lpwstr>0</vt:lpwstr>
  </property>
  <property fmtid="{D5CDD505-2E9C-101B-9397-08002B2CF9AE}" pid="17" name="_dlc_DocIdItemGuid">
    <vt:lpwstr>82c2edf6-5f61-405d-9f8e-8353633935e9</vt:lpwstr>
  </property>
</Properties>
</file>